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F3A5" w14:textId="77777777" w:rsidR="00D87BB9" w:rsidRPr="00BB47FF" w:rsidRDefault="000E28C6" w:rsidP="00FB488C">
      <w:pPr>
        <w:tabs>
          <w:tab w:val="left" w:pos="1701"/>
        </w:tabs>
        <w:ind w:right="250"/>
        <w:rPr>
          <w:rFonts w:cs="Arial"/>
          <w:color w:val="000000"/>
        </w:rPr>
      </w:pPr>
      <w:r w:rsidRPr="00054F43">
        <w:rPr>
          <w:rFonts w:cs="Arial"/>
          <w:i/>
          <w:color w:val="000000"/>
          <w:sz w:val="20"/>
        </w:rPr>
        <w:t>Betrieb</w:t>
      </w:r>
      <w:r w:rsidR="00BA2843" w:rsidRPr="00054F43">
        <w:rPr>
          <w:rFonts w:cs="Arial"/>
          <w:i/>
          <w:color w:val="000000"/>
          <w:sz w:val="20"/>
        </w:rPr>
        <w:t>/Anschrift</w:t>
      </w:r>
      <w:r w:rsidRPr="00054F43">
        <w:rPr>
          <w:rFonts w:cs="Arial"/>
          <w:i/>
          <w:color w:val="000000"/>
          <w:sz w:val="20"/>
        </w:rPr>
        <w:t>:</w:t>
      </w:r>
      <w:r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488990273"/>
          <w:placeholder>
            <w:docPart w:val="EB084EDFEAB24560A593535219E62647"/>
          </w:placeholder>
          <w:showingPlcHdr/>
          <w:text/>
        </w:sdtPr>
        <w:sdtEndPr/>
        <w:sdtContent>
          <w:r w:rsidRPr="0044342B">
            <w:rPr>
              <w:rStyle w:val="Platzhaltertext"/>
            </w:rPr>
            <w:t>Klicken oder tippen Sie hier, um Text einzugeben.</w:t>
          </w:r>
        </w:sdtContent>
      </w:sdt>
    </w:p>
    <w:tbl>
      <w:tblPr>
        <w:tblpPr w:leftFromText="142" w:rightFromText="142" w:vertAnchor="page" w:horzAnchor="margin" w:tblpY="2553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4770"/>
        <w:gridCol w:w="2460"/>
        <w:gridCol w:w="2268"/>
      </w:tblGrid>
      <w:tr w:rsidR="00D87BB9" w:rsidRPr="00BB47FF" w14:paraId="6291E675" w14:textId="77777777" w:rsidTr="00A76F7C">
        <w:trPr>
          <w:cantSplit/>
          <w:trHeight w:hRule="exact" w:val="176"/>
        </w:trPr>
        <w:tc>
          <w:tcPr>
            <w:tcW w:w="4770" w:type="dxa"/>
          </w:tcPr>
          <w:p w14:paraId="1A87C20F" w14:textId="77777777" w:rsidR="00D87BB9" w:rsidRPr="00DA0CFF" w:rsidRDefault="000F2B39">
            <w:pPr>
              <w:spacing w:after="20"/>
              <w:ind w:right="249"/>
              <w:rPr>
                <w:rFonts w:cs="Arial"/>
                <w:color w:val="294555"/>
                <w:sz w:val="14"/>
                <w:szCs w:val="14"/>
              </w:rPr>
            </w:pPr>
            <w:r>
              <w:rPr>
                <w:rFonts w:cs="Arial"/>
                <w:color w:val="294555"/>
                <w:sz w:val="14"/>
                <w:szCs w:val="14"/>
              </w:rPr>
              <w:t>Empfängeranschrift:</w:t>
            </w:r>
          </w:p>
        </w:tc>
        <w:tc>
          <w:tcPr>
            <w:tcW w:w="2460" w:type="dxa"/>
          </w:tcPr>
          <w:p w14:paraId="652C6701" w14:textId="77777777" w:rsidR="00D87BB9" w:rsidRPr="00BB47FF" w:rsidRDefault="00D87BB9">
            <w:pPr>
              <w:spacing w:after="20"/>
              <w:ind w:right="249"/>
              <w:rPr>
                <w:rFonts w:cs="Arial"/>
                <w:color w:val="000000"/>
                <w:sz w:val="14"/>
              </w:rPr>
            </w:pPr>
          </w:p>
        </w:tc>
        <w:tc>
          <w:tcPr>
            <w:tcW w:w="2268" w:type="dxa"/>
            <w:vMerge w:val="restart"/>
          </w:tcPr>
          <w:p w14:paraId="73787BFC" w14:textId="77777777" w:rsidR="000F2B39" w:rsidRDefault="000F2B39" w:rsidP="00416708">
            <w:pPr>
              <w:tabs>
                <w:tab w:val="left" w:pos="7517"/>
              </w:tabs>
              <w:spacing w:after="176"/>
              <w:ind w:right="-161"/>
              <w:rPr>
                <w:rFonts w:cs="Arial"/>
                <w:color w:val="294555"/>
                <w:sz w:val="14"/>
                <w:szCs w:val="14"/>
              </w:rPr>
            </w:pPr>
          </w:p>
          <w:p w14:paraId="70395E97" w14:textId="77777777" w:rsidR="000115C7" w:rsidRDefault="000115C7" w:rsidP="00416708">
            <w:pPr>
              <w:tabs>
                <w:tab w:val="left" w:pos="7517"/>
              </w:tabs>
              <w:spacing w:after="176"/>
              <w:ind w:right="-161"/>
              <w:rPr>
                <w:rFonts w:cs="Arial"/>
                <w:color w:val="294555"/>
                <w:sz w:val="14"/>
                <w:szCs w:val="14"/>
              </w:rPr>
            </w:pPr>
            <w:r w:rsidRPr="000115C7">
              <w:rPr>
                <w:rFonts w:cs="Arial"/>
                <w:color w:val="294555"/>
                <w:sz w:val="14"/>
                <w:szCs w:val="14"/>
              </w:rPr>
              <w:t xml:space="preserve">Telefon: </w:t>
            </w:r>
            <w:r>
              <w:rPr>
                <w:rFonts w:cs="Arial"/>
                <w:color w:val="294555"/>
                <w:sz w:val="14"/>
                <w:szCs w:val="14"/>
              </w:rPr>
              <w:br/>
            </w:r>
            <w:r w:rsidRPr="000115C7">
              <w:rPr>
                <w:rFonts w:cs="Arial"/>
                <w:color w:val="294555"/>
                <w:sz w:val="14"/>
                <w:szCs w:val="14"/>
              </w:rPr>
              <w:t>+49 (0) 5721 9708-</w:t>
            </w:r>
            <w:r>
              <w:rPr>
                <w:rFonts w:cs="Arial"/>
                <w:color w:val="294555"/>
                <w:sz w:val="14"/>
                <w:szCs w:val="14"/>
              </w:rPr>
              <w:t>7</w:t>
            </w:r>
            <w:r w:rsidRPr="000115C7">
              <w:rPr>
                <w:rFonts w:cs="Arial"/>
                <w:color w:val="294555"/>
                <w:sz w:val="14"/>
                <w:szCs w:val="14"/>
              </w:rPr>
              <w:t>0</w:t>
            </w:r>
            <w:r>
              <w:rPr>
                <w:rFonts w:cs="Arial"/>
                <w:color w:val="294555"/>
                <w:sz w:val="14"/>
                <w:szCs w:val="14"/>
              </w:rPr>
              <w:t xml:space="preserve"> /-0</w:t>
            </w:r>
          </w:p>
          <w:p w14:paraId="63EEC45C" w14:textId="77777777" w:rsidR="000F2B39" w:rsidRDefault="000F2B39" w:rsidP="00416708">
            <w:pPr>
              <w:tabs>
                <w:tab w:val="left" w:pos="7517"/>
              </w:tabs>
              <w:spacing w:after="176"/>
              <w:ind w:right="-161"/>
              <w:rPr>
                <w:rFonts w:cs="Arial"/>
                <w:color w:val="294555"/>
                <w:sz w:val="14"/>
                <w:szCs w:val="14"/>
              </w:rPr>
            </w:pPr>
            <w:r w:rsidRPr="000F2B39">
              <w:rPr>
                <w:rFonts w:cs="Arial"/>
                <w:color w:val="294555"/>
                <w:sz w:val="14"/>
                <w:szCs w:val="14"/>
              </w:rPr>
              <w:t xml:space="preserve">Telefax: </w:t>
            </w:r>
            <w:r>
              <w:rPr>
                <w:rFonts w:cs="Arial"/>
                <w:color w:val="294555"/>
                <w:sz w:val="14"/>
                <w:szCs w:val="14"/>
              </w:rPr>
              <w:br/>
            </w:r>
            <w:r w:rsidRPr="000F2B39">
              <w:rPr>
                <w:rFonts w:cs="Arial"/>
                <w:color w:val="294555"/>
                <w:sz w:val="14"/>
                <w:szCs w:val="14"/>
              </w:rPr>
              <w:t xml:space="preserve">+49 (0) 5721 9708-99 </w:t>
            </w:r>
          </w:p>
          <w:p w14:paraId="59EFE0DA" w14:textId="77777777" w:rsidR="000F2B39" w:rsidRPr="00BB47FF" w:rsidRDefault="000F2B39" w:rsidP="00416708">
            <w:pPr>
              <w:tabs>
                <w:tab w:val="left" w:pos="7517"/>
              </w:tabs>
              <w:spacing w:after="176"/>
              <w:ind w:right="-161"/>
              <w:rPr>
                <w:rFonts w:cs="Arial"/>
                <w:color w:val="294555"/>
                <w:sz w:val="14"/>
                <w:szCs w:val="14"/>
              </w:rPr>
            </w:pPr>
            <w:r w:rsidRPr="000F2B39">
              <w:rPr>
                <w:rFonts w:cs="Arial"/>
                <w:color w:val="294555"/>
                <w:sz w:val="14"/>
                <w:szCs w:val="14"/>
              </w:rPr>
              <w:t xml:space="preserve">E-Mail: </w:t>
            </w:r>
            <w:r>
              <w:rPr>
                <w:rFonts w:cs="Arial"/>
                <w:color w:val="294555"/>
                <w:sz w:val="14"/>
                <w:szCs w:val="14"/>
              </w:rPr>
              <w:br/>
            </w:r>
            <w:r w:rsidRPr="000F2B39">
              <w:rPr>
                <w:rFonts w:cs="Arial"/>
                <w:color w:val="294555"/>
                <w:sz w:val="14"/>
                <w:szCs w:val="14"/>
              </w:rPr>
              <w:t>verwaltung@bbs-stadthagen.de</w:t>
            </w:r>
          </w:p>
        </w:tc>
      </w:tr>
      <w:tr w:rsidR="00D87BB9" w:rsidRPr="00BB47FF" w14:paraId="1C0F2163" w14:textId="77777777" w:rsidTr="00A76F7C">
        <w:trPr>
          <w:cantSplit/>
          <w:trHeight w:hRule="exact" w:val="2268"/>
        </w:trPr>
        <w:tc>
          <w:tcPr>
            <w:tcW w:w="4770" w:type="dxa"/>
          </w:tcPr>
          <w:p w14:paraId="1242F97D" w14:textId="77777777" w:rsidR="00D87BB9" w:rsidRPr="00BB47FF" w:rsidRDefault="00D87BB9">
            <w:pPr>
              <w:pStyle w:val="Adressfeld"/>
              <w:rPr>
                <w:rFonts w:ascii="Arial" w:hAnsi="Arial" w:cs="Arial"/>
                <w:sz w:val="13"/>
                <w:szCs w:val="13"/>
              </w:rPr>
            </w:pPr>
          </w:p>
          <w:p w14:paraId="2E69E1DD" w14:textId="77777777" w:rsidR="00D87BB9" w:rsidRPr="00BB47FF" w:rsidRDefault="00361317">
            <w:pPr>
              <w:pStyle w:val="Adressfel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An die </w:t>
            </w:r>
          </w:p>
          <w:p w14:paraId="2F0AB0A1" w14:textId="77777777" w:rsidR="00361317" w:rsidRDefault="00361317" w:rsidP="00FF74D3">
            <w:pPr>
              <w:spacing w:after="20"/>
              <w:ind w:right="24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</w:t>
            </w:r>
            <w:r w:rsidR="00FF74D3">
              <w:rPr>
                <w:rFonts w:cs="Arial"/>
                <w:color w:val="000000"/>
              </w:rPr>
              <w:t>erufsbildenden Schulen</w:t>
            </w:r>
            <w:r>
              <w:rPr>
                <w:rFonts w:cs="Arial"/>
                <w:color w:val="000000"/>
              </w:rPr>
              <w:t xml:space="preserve"> Stadthagen</w:t>
            </w:r>
          </w:p>
          <w:p w14:paraId="4826E60E" w14:textId="77777777" w:rsidR="00FF74D3" w:rsidRDefault="006564EE" w:rsidP="00FF74D3">
            <w:pPr>
              <w:spacing w:after="20"/>
              <w:ind w:right="24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z. Hd. </w:t>
            </w:r>
            <w:r w:rsidR="00FF74D3">
              <w:rPr>
                <w:rFonts w:cs="Arial"/>
                <w:color w:val="000000"/>
              </w:rPr>
              <w:t>Herrn Sembdner</w:t>
            </w:r>
          </w:p>
          <w:p w14:paraId="17549190" w14:textId="77777777" w:rsidR="00FF74D3" w:rsidRDefault="00FF74D3" w:rsidP="00FF74D3">
            <w:pPr>
              <w:spacing w:after="20"/>
              <w:ind w:right="24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Jahnstr. 21</w:t>
            </w:r>
          </w:p>
          <w:p w14:paraId="2260F910" w14:textId="77777777" w:rsidR="00FF74D3" w:rsidRDefault="00FF74D3" w:rsidP="00FF74D3">
            <w:pPr>
              <w:spacing w:after="20"/>
              <w:ind w:right="249"/>
              <w:rPr>
                <w:rFonts w:cs="Arial"/>
                <w:color w:val="000000"/>
              </w:rPr>
            </w:pPr>
          </w:p>
          <w:p w14:paraId="7D3F93AE" w14:textId="77777777" w:rsidR="00FF74D3" w:rsidRPr="00BB47FF" w:rsidRDefault="00FF74D3" w:rsidP="00FF74D3">
            <w:pPr>
              <w:spacing w:after="20"/>
              <w:ind w:right="24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31655 Stadthagen</w:t>
            </w:r>
          </w:p>
        </w:tc>
        <w:tc>
          <w:tcPr>
            <w:tcW w:w="2460" w:type="dxa"/>
          </w:tcPr>
          <w:p w14:paraId="0B11753F" w14:textId="77777777" w:rsidR="00D87BB9" w:rsidRPr="00BB47FF" w:rsidRDefault="00D87BB9">
            <w:pPr>
              <w:spacing w:after="20"/>
              <w:ind w:right="249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</w:tcPr>
          <w:p w14:paraId="37CBAF41" w14:textId="77777777" w:rsidR="00D87BB9" w:rsidRPr="00BB47FF" w:rsidRDefault="00D87BB9">
            <w:pPr>
              <w:tabs>
                <w:tab w:val="left" w:pos="7517"/>
              </w:tabs>
              <w:spacing w:after="176"/>
              <w:rPr>
                <w:rFonts w:cs="Arial"/>
                <w:color w:val="294555"/>
                <w:sz w:val="13"/>
                <w:szCs w:val="13"/>
              </w:rPr>
            </w:pPr>
          </w:p>
        </w:tc>
      </w:tr>
    </w:tbl>
    <w:p w14:paraId="0B80A577" w14:textId="77777777" w:rsidR="00D87BB9" w:rsidRPr="00BB47FF" w:rsidRDefault="00FB488C" w:rsidP="00FB488C">
      <w:pPr>
        <w:tabs>
          <w:tab w:val="left" w:pos="1701"/>
        </w:tabs>
        <w:spacing w:after="20"/>
        <w:ind w:right="249"/>
        <w:rPr>
          <w:rFonts w:cs="Arial"/>
          <w:color w:val="000000"/>
        </w:rPr>
      </w:pPr>
      <w:r w:rsidRPr="00054F43">
        <w:rPr>
          <w:rFonts w:cs="Arial"/>
          <w:i/>
          <w:color w:val="000000"/>
          <w:sz w:val="20"/>
        </w:rPr>
        <w:t>Ansprechperson</w:t>
      </w:r>
      <w:r w:rsidR="006564EE" w:rsidRPr="00054F43">
        <w:rPr>
          <w:rFonts w:cs="Arial"/>
          <w:i/>
          <w:color w:val="000000"/>
        </w:rPr>
        <w:t>:</w:t>
      </w:r>
      <w:r w:rsidR="00BA2843"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1830829581"/>
          <w:placeholder>
            <w:docPart w:val="6B8DDBDDB32641E0BBEC82969C7C71DB"/>
          </w:placeholder>
          <w:showingPlcHdr/>
          <w:text/>
        </w:sdtPr>
        <w:sdtEndPr/>
        <w:sdtContent>
          <w:r w:rsidR="00BA2843" w:rsidRPr="0044342B">
            <w:rPr>
              <w:rStyle w:val="Platzhaltertext"/>
            </w:rPr>
            <w:t>Klicken oder tippen Sie hier, um Text einzugeben.</w:t>
          </w:r>
        </w:sdtContent>
      </w:sdt>
    </w:p>
    <w:p w14:paraId="6158792E" w14:textId="77777777" w:rsidR="00D87BB9" w:rsidRPr="00BB47FF" w:rsidRDefault="00BA2843" w:rsidP="00FB488C">
      <w:pPr>
        <w:tabs>
          <w:tab w:val="left" w:pos="1701"/>
        </w:tabs>
        <w:ind w:right="22"/>
        <w:rPr>
          <w:rFonts w:cs="Arial"/>
          <w:color w:val="000000"/>
        </w:rPr>
      </w:pPr>
      <w:r w:rsidRPr="00054F43">
        <w:rPr>
          <w:rFonts w:cs="Arial"/>
          <w:i/>
          <w:color w:val="000000"/>
          <w:sz w:val="20"/>
        </w:rPr>
        <w:t>E-Mail/Telefon:</w:t>
      </w:r>
      <w:r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529270928"/>
          <w:placeholder>
            <w:docPart w:val="13F90C5C45214E88B15C6E82DEE308C4"/>
          </w:placeholder>
          <w:showingPlcHdr/>
          <w:text/>
        </w:sdtPr>
        <w:sdtEndPr/>
        <w:sdtContent>
          <w:r w:rsidRPr="0044342B">
            <w:rPr>
              <w:rStyle w:val="Platzhaltertext"/>
            </w:rPr>
            <w:t>Klicken oder tippen Sie hier, um Text einzugeben.</w:t>
          </w:r>
        </w:sdtContent>
      </w:sdt>
    </w:p>
    <w:p w14:paraId="1A2DC755" w14:textId="77777777" w:rsidR="00D87BB9" w:rsidRPr="00BB47FF" w:rsidRDefault="00D87BB9">
      <w:pPr>
        <w:ind w:right="22"/>
        <w:rPr>
          <w:rFonts w:cs="Arial"/>
          <w:color w:val="000000"/>
        </w:rPr>
      </w:pPr>
    </w:p>
    <w:tbl>
      <w:tblPr>
        <w:tblpPr w:vertAnchor="page" w:horzAnchor="margin" w:tblpY="5388"/>
        <w:tblOverlap w:val="never"/>
        <w:tblW w:w="0" w:type="auto"/>
        <w:tblLook w:val="01E0" w:firstRow="1" w:lastRow="1" w:firstColumn="1" w:lastColumn="1" w:noHBand="0" w:noVBand="0"/>
      </w:tblPr>
      <w:tblGrid>
        <w:gridCol w:w="2658"/>
        <w:gridCol w:w="2657"/>
        <w:gridCol w:w="2657"/>
        <w:gridCol w:w="1428"/>
      </w:tblGrid>
      <w:tr w:rsidR="00D87BB9" w:rsidRPr="00BB47FF" w14:paraId="29D1B9D8" w14:textId="77777777">
        <w:tc>
          <w:tcPr>
            <w:tcW w:w="2880" w:type="dxa"/>
          </w:tcPr>
          <w:p w14:paraId="6944D7C0" w14:textId="77777777" w:rsidR="00D87BB9" w:rsidRPr="00BB47FF" w:rsidRDefault="00D87BB9">
            <w:pPr>
              <w:rPr>
                <w:rFonts w:cs="Arial"/>
                <w:color w:val="294555"/>
                <w:sz w:val="14"/>
                <w:szCs w:val="14"/>
              </w:rPr>
            </w:pPr>
          </w:p>
        </w:tc>
        <w:tc>
          <w:tcPr>
            <w:tcW w:w="2880" w:type="dxa"/>
          </w:tcPr>
          <w:p w14:paraId="1115D2B8" w14:textId="77777777" w:rsidR="00D87BB9" w:rsidRPr="00BB47FF" w:rsidRDefault="00D87BB9">
            <w:pPr>
              <w:rPr>
                <w:rFonts w:cs="Arial"/>
                <w:color w:val="294555"/>
                <w:sz w:val="14"/>
                <w:szCs w:val="14"/>
              </w:rPr>
            </w:pPr>
          </w:p>
        </w:tc>
        <w:tc>
          <w:tcPr>
            <w:tcW w:w="2880" w:type="dxa"/>
          </w:tcPr>
          <w:p w14:paraId="0D419AE3" w14:textId="77777777" w:rsidR="00D87BB9" w:rsidRPr="00BB47FF" w:rsidRDefault="00D87BB9">
            <w:pPr>
              <w:rPr>
                <w:rFonts w:cs="Arial"/>
                <w:color w:val="294555"/>
                <w:sz w:val="14"/>
                <w:szCs w:val="14"/>
              </w:rPr>
            </w:pPr>
            <w:r w:rsidRPr="00BB47FF">
              <w:rPr>
                <w:rFonts w:cs="Arial"/>
                <w:color w:val="294555"/>
                <w:sz w:val="14"/>
                <w:szCs w:val="14"/>
              </w:rPr>
              <w:t>Telefon, Name</w:t>
            </w:r>
          </w:p>
        </w:tc>
        <w:tc>
          <w:tcPr>
            <w:tcW w:w="1440" w:type="dxa"/>
          </w:tcPr>
          <w:p w14:paraId="28DFB93A" w14:textId="77777777" w:rsidR="00D87BB9" w:rsidRPr="00BB47FF" w:rsidRDefault="00D87BB9">
            <w:pPr>
              <w:rPr>
                <w:rFonts w:cs="Arial"/>
                <w:color w:val="294555"/>
                <w:sz w:val="14"/>
                <w:szCs w:val="14"/>
              </w:rPr>
            </w:pPr>
          </w:p>
        </w:tc>
      </w:tr>
      <w:tr w:rsidR="00D87BB9" w:rsidRPr="00BB47FF" w14:paraId="4E7C904A" w14:textId="77777777">
        <w:tc>
          <w:tcPr>
            <w:tcW w:w="2880" w:type="dxa"/>
          </w:tcPr>
          <w:p w14:paraId="6DD349CA" w14:textId="77777777" w:rsidR="00D87BB9" w:rsidRPr="00BB47FF" w:rsidRDefault="00D87BB9">
            <w:pPr>
              <w:rPr>
                <w:rFonts w:cs="Arial"/>
                <w:color w:val="294555"/>
                <w:sz w:val="14"/>
                <w:szCs w:val="14"/>
              </w:rPr>
            </w:pPr>
            <w:r w:rsidRPr="00BB47FF">
              <w:rPr>
                <w:rFonts w:cs="Arial"/>
                <w:color w:val="294555"/>
                <w:sz w:val="14"/>
                <w:szCs w:val="14"/>
              </w:rPr>
              <w:t>Ihr Zeichen, Ihre Nachricht vom</w:t>
            </w:r>
          </w:p>
        </w:tc>
        <w:tc>
          <w:tcPr>
            <w:tcW w:w="2880" w:type="dxa"/>
          </w:tcPr>
          <w:p w14:paraId="5DC2BEAC" w14:textId="77777777" w:rsidR="00D87BB9" w:rsidRPr="00BB47FF" w:rsidRDefault="00D87BB9">
            <w:pPr>
              <w:rPr>
                <w:rFonts w:cs="Arial"/>
                <w:color w:val="294555"/>
                <w:sz w:val="14"/>
                <w:szCs w:val="14"/>
              </w:rPr>
            </w:pPr>
            <w:r w:rsidRPr="00BB47FF">
              <w:rPr>
                <w:rFonts w:cs="Arial"/>
                <w:color w:val="294555"/>
                <w:sz w:val="14"/>
                <w:szCs w:val="14"/>
              </w:rPr>
              <w:t>Unser Zeichen, unsere Nachricht vom</w:t>
            </w:r>
          </w:p>
        </w:tc>
        <w:tc>
          <w:tcPr>
            <w:tcW w:w="2880" w:type="dxa"/>
          </w:tcPr>
          <w:p w14:paraId="1319A2BB" w14:textId="77777777" w:rsidR="00D87BB9" w:rsidRPr="00BB47FF" w:rsidRDefault="00D87BB9">
            <w:pPr>
              <w:rPr>
                <w:rFonts w:cs="Arial"/>
                <w:color w:val="294555"/>
                <w:sz w:val="14"/>
                <w:szCs w:val="14"/>
              </w:rPr>
            </w:pPr>
          </w:p>
        </w:tc>
        <w:tc>
          <w:tcPr>
            <w:tcW w:w="1440" w:type="dxa"/>
          </w:tcPr>
          <w:p w14:paraId="59849608" w14:textId="77777777" w:rsidR="00D87BB9" w:rsidRPr="00BB47FF" w:rsidRDefault="00D87BB9">
            <w:pPr>
              <w:rPr>
                <w:rFonts w:cs="Arial"/>
                <w:color w:val="294555"/>
                <w:sz w:val="14"/>
                <w:szCs w:val="14"/>
              </w:rPr>
            </w:pPr>
            <w:r w:rsidRPr="00BB47FF">
              <w:rPr>
                <w:rFonts w:cs="Arial"/>
                <w:color w:val="294555"/>
                <w:sz w:val="14"/>
                <w:szCs w:val="14"/>
              </w:rPr>
              <w:t>Datum</w:t>
            </w:r>
          </w:p>
        </w:tc>
      </w:tr>
      <w:tr w:rsidR="00D87BB9" w:rsidRPr="00BB47FF" w14:paraId="36EE02FB" w14:textId="77777777">
        <w:trPr>
          <w:trHeight w:val="170"/>
        </w:trPr>
        <w:tc>
          <w:tcPr>
            <w:tcW w:w="2880" w:type="dxa"/>
          </w:tcPr>
          <w:p w14:paraId="1BB8497E" w14:textId="7CE7F83F" w:rsidR="00D87BB9" w:rsidRPr="000E28C6" w:rsidRDefault="000115C7">
            <w:pPr>
              <w:rPr>
                <w:rFonts w:cs="Arial"/>
                <w:color w:val="000000"/>
                <w:sz w:val="22"/>
              </w:rPr>
            </w:pPr>
            <w:r w:rsidRPr="000E28C6">
              <w:rPr>
                <w:rFonts w:cs="Arial"/>
                <w:color w:val="000000"/>
                <w:sz w:val="22"/>
              </w:rPr>
              <w:t>Se</w:t>
            </w:r>
          </w:p>
        </w:tc>
        <w:tc>
          <w:tcPr>
            <w:tcW w:w="2880" w:type="dxa"/>
          </w:tcPr>
          <w:p w14:paraId="07E81BC0" w14:textId="77777777" w:rsidR="00D87BB9" w:rsidRPr="000E28C6" w:rsidRDefault="00D87BB9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2880" w:type="dxa"/>
          </w:tcPr>
          <w:p w14:paraId="6E7D5855" w14:textId="77777777" w:rsidR="00D87BB9" w:rsidRPr="000E28C6" w:rsidRDefault="00D87BB9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440" w:type="dxa"/>
          </w:tcPr>
          <w:p w14:paraId="59B2AEF0" w14:textId="77777777" w:rsidR="00D87BB9" w:rsidRPr="000E28C6" w:rsidRDefault="000E28C6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fldChar w:fldCharType="begin"/>
            </w:r>
            <w:r>
              <w:rPr>
                <w:rFonts w:cs="Arial"/>
                <w:color w:val="000000"/>
                <w:sz w:val="22"/>
              </w:rPr>
              <w:instrText xml:space="preserve"> DATE  \@ "dd.MM.yyyy"  \* MERGEFORMAT </w:instrText>
            </w:r>
            <w:r>
              <w:rPr>
                <w:rFonts w:cs="Arial"/>
                <w:color w:val="000000"/>
                <w:sz w:val="22"/>
              </w:rPr>
              <w:fldChar w:fldCharType="separate"/>
            </w:r>
            <w:r w:rsidR="00F737A8">
              <w:rPr>
                <w:rFonts w:cs="Arial"/>
                <w:noProof/>
                <w:color w:val="000000"/>
                <w:sz w:val="22"/>
              </w:rPr>
              <w:t>14.04.2025</w:t>
            </w:r>
            <w:r>
              <w:rPr>
                <w:rFonts w:cs="Arial"/>
                <w:color w:val="000000"/>
                <w:sz w:val="22"/>
              </w:rPr>
              <w:fldChar w:fldCharType="end"/>
            </w:r>
          </w:p>
        </w:tc>
      </w:tr>
    </w:tbl>
    <w:p w14:paraId="63F53032" w14:textId="77777777" w:rsidR="00D87BB9" w:rsidRPr="00BB47FF" w:rsidRDefault="00D87BB9">
      <w:pPr>
        <w:ind w:right="22"/>
        <w:rPr>
          <w:rFonts w:cs="Arial"/>
        </w:rPr>
      </w:pPr>
    </w:p>
    <w:p w14:paraId="5046E646" w14:textId="77777777" w:rsidR="005D13E6" w:rsidRDefault="005D13E6">
      <w:pPr>
        <w:ind w:right="22"/>
        <w:rPr>
          <w:rFonts w:cs="Arial"/>
          <w:b/>
        </w:rPr>
      </w:pPr>
    </w:p>
    <w:p w14:paraId="4AFCEBCA" w14:textId="77777777" w:rsidR="006564EE" w:rsidRDefault="006564EE">
      <w:pPr>
        <w:ind w:right="22"/>
        <w:rPr>
          <w:rFonts w:cs="Arial"/>
          <w:b/>
        </w:rPr>
      </w:pPr>
    </w:p>
    <w:p w14:paraId="63EE6E7C" w14:textId="77777777" w:rsidR="00D87BB9" w:rsidRPr="00736CA9" w:rsidRDefault="00361317">
      <w:pPr>
        <w:ind w:right="22"/>
        <w:rPr>
          <w:rFonts w:cs="Arial"/>
          <w:b/>
        </w:rPr>
      </w:pPr>
      <w:r w:rsidRPr="00736CA9">
        <w:rPr>
          <w:rFonts w:cs="Arial"/>
          <w:b/>
        </w:rPr>
        <w:t xml:space="preserve">Betriebeanmeldung am Virtuellen Klassenbuch der BBS Stadthagen </w:t>
      </w:r>
    </w:p>
    <w:p w14:paraId="4D117D89" w14:textId="77777777" w:rsidR="00AC55A1" w:rsidRDefault="00AC55A1">
      <w:pPr>
        <w:ind w:right="22"/>
        <w:rPr>
          <w:rFonts w:cs="Arial"/>
        </w:rPr>
      </w:pPr>
    </w:p>
    <w:p w14:paraId="3309DF97" w14:textId="77777777" w:rsidR="005D13E6" w:rsidRDefault="005D13E6">
      <w:pPr>
        <w:ind w:right="22"/>
        <w:rPr>
          <w:rFonts w:cs="Arial"/>
        </w:rPr>
      </w:pPr>
    </w:p>
    <w:p w14:paraId="1CD37023" w14:textId="77777777" w:rsidR="006564EE" w:rsidRDefault="006564EE" w:rsidP="006564EE">
      <w:pPr>
        <w:ind w:right="22"/>
        <w:rPr>
          <w:rFonts w:cs="Arial"/>
        </w:rPr>
      </w:pPr>
      <w:r>
        <w:rPr>
          <w:rFonts w:cs="Arial"/>
        </w:rPr>
        <w:t>Sehr geehrte Damen und Herren,</w:t>
      </w:r>
    </w:p>
    <w:p w14:paraId="76819EBE" w14:textId="77777777" w:rsidR="006564EE" w:rsidRDefault="006564EE" w:rsidP="006564EE">
      <w:pPr>
        <w:ind w:right="22"/>
        <w:rPr>
          <w:rFonts w:cs="Arial"/>
        </w:rPr>
      </w:pPr>
    </w:p>
    <w:p w14:paraId="65B3C96B" w14:textId="77777777" w:rsidR="006564EE" w:rsidRDefault="006564EE">
      <w:pPr>
        <w:ind w:right="22"/>
        <w:rPr>
          <w:rFonts w:cs="Arial"/>
        </w:rPr>
      </w:pPr>
      <w:r>
        <w:rPr>
          <w:rFonts w:cs="Arial"/>
        </w:rPr>
        <w:t>hiermit beantrage ich für unseren Betrieb / unsere Organisation den Zugang zu</w:t>
      </w:r>
      <w:r w:rsidR="00FB488C">
        <w:rPr>
          <w:rFonts w:cs="Arial"/>
        </w:rPr>
        <w:t>m Virtuellen Klassenbuch zum Zwecke der</w:t>
      </w:r>
      <w:r w:rsidR="00A83054">
        <w:rPr>
          <w:rFonts w:cs="Arial"/>
        </w:rPr>
        <w:t xml:space="preserve"> Einsichtnahme in die An- und Abwesenheiten </w:t>
      </w:r>
      <w:r>
        <w:rPr>
          <w:rFonts w:cs="Arial"/>
        </w:rPr>
        <w:t>unserer</w:t>
      </w:r>
      <w:r w:rsidR="00A83054">
        <w:rPr>
          <w:rFonts w:cs="Arial"/>
        </w:rPr>
        <w:t xml:space="preserve"> Auszubildenden</w:t>
      </w:r>
      <w:r w:rsidR="00BD5841">
        <w:rPr>
          <w:rFonts w:cs="Arial"/>
        </w:rPr>
        <w:t xml:space="preserve">. </w:t>
      </w:r>
      <w:r>
        <w:rPr>
          <w:rFonts w:cs="Arial"/>
        </w:rPr>
        <w:t xml:space="preserve">Die Regelungen des § </w:t>
      </w:r>
      <w:r w:rsidR="003C2606">
        <w:rPr>
          <w:rFonts w:cs="Arial"/>
        </w:rPr>
        <w:t>31 des N</w:t>
      </w:r>
      <w:r w:rsidR="00FB488C">
        <w:rPr>
          <w:rFonts w:cs="Arial"/>
        </w:rPr>
        <w:t xml:space="preserve">iedersächsischen </w:t>
      </w:r>
      <w:r w:rsidR="003C2606">
        <w:rPr>
          <w:rFonts w:cs="Arial"/>
        </w:rPr>
        <w:t xml:space="preserve">Schulgesetzes sowie der weiteren Hinweise gemäß der Homepage der BBS Stadthagen haben wir zur Kenntnis genommen.   </w:t>
      </w:r>
    </w:p>
    <w:p w14:paraId="3D430B60" w14:textId="77777777" w:rsidR="006564EE" w:rsidRDefault="006564EE">
      <w:pPr>
        <w:ind w:right="22"/>
        <w:rPr>
          <w:rFonts w:cs="Arial"/>
        </w:rPr>
      </w:pPr>
    </w:p>
    <w:p w14:paraId="5018453B" w14:textId="77777777" w:rsidR="00BD5841" w:rsidRDefault="00BD5841">
      <w:pPr>
        <w:ind w:right="22"/>
        <w:rPr>
          <w:rFonts w:cs="Arial"/>
        </w:rPr>
      </w:pPr>
      <w:r>
        <w:rPr>
          <w:rFonts w:cs="Arial"/>
        </w:rPr>
        <w:t xml:space="preserve">Wir stimmen zu, dass wir die </w:t>
      </w:r>
      <w:r w:rsidR="00736CA9">
        <w:rPr>
          <w:rFonts w:cs="Arial"/>
        </w:rPr>
        <w:t xml:space="preserve">Abwesenheiten </w:t>
      </w:r>
      <w:r>
        <w:rPr>
          <w:rFonts w:cs="Arial"/>
        </w:rPr>
        <w:t>unserer</w:t>
      </w:r>
      <w:r w:rsidR="00736CA9">
        <w:rPr>
          <w:rFonts w:cs="Arial"/>
        </w:rPr>
        <w:t xml:space="preserve"> Auszubildenden </w:t>
      </w:r>
      <w:r>
        <w:rPr>
          <w:rFonts w:cs="Arial"/>
        </w:rPr>
        <w:t xml:space="preserve">regelmäßig einsehen und </w:t>
      </w:r>
      <w:r w:rsidR="00AF7320">
        <w:rPr>
          <w:rFonts w:cs="Arial"/>
        </w:rPr>
        <w:t xml:space="preserve">Fehlzeiten </w:t>
      </w:r>
      <w:r>
        <w:rPr>
          <w:rFonts w:cs="Arial"/>
        </w:rPr>
        <w:t xml:space="preserve">gegenüber der Schule </w:t>
      </w:r>
      <w:r w:rsidR="00AF7320">
        <w:rPr>
          <w:rFonts w:cs="Arial"/>
        </w:rPr>
        <w:t xml:space="preserve">ggf. </w:t>
      </w:r>
      <w:r>
        <w:rPr>
          <w:rFonts w:cs="Arial"/>
        </w:rPr>
        <w:t>entschuldigen. Für die Auszubildenden besteht weiterhin d</w:t>
      </w:r>
      <w:r w:rsidR="0067611E">
        <w:rPr>
          <w:rFonts w:cs="Arial"/>
        </w:rPr>
        <w:t>ie Pflicht, das Versäumnis eines</w:t>
      </w:r>
      <w:r>
        <w:rPr>
          <w:rFonts w:cs="Arial"/>
        </w:rPr>
        <w:t xml:space="preserve"> angekündigten </w:t>
      </w:r>
      <w:r w:rsidR="0067611E">
        <w:rPr>
          <w:rFonts w:cs="Arial"/>
        </w:rPr>
        <w:t>Leistungsnachweises</w:t>
      </w:r>
      <w:r>
        <w:rPr>
          <w:rFonts w:cs="Arial"/>
        </w:rPr>
        <w:t xml:space="preserve"> mit ärztlichem Attest oder vergleichbar gegenüber der Schule zu entschuldigen. </w:t>
      </w:r>
    </w:p>
    <w:p w14:paraId="4E24BCBA" w14:textId="77777777" w:rsidR="00BD5841" w:rsidRDefault="00BD5841">
      <w:pPr>
        <w:ind w:right="22"/>
        <w:rPr>
          <w:rFonts w:cs="Arial"/>
        </w:rPr>
      </w:pPr>
    </w:p>
    <w:p w14:paraId="726912AB" w14:textId="1AEB4036" w:rsidR="00361317" w:rsidRDefault="00BD5841">
      <w:pPr>
        <w:ind w:right="22"/>
        <w:rPr>
          <w:rFonts w:cs="Arial"/>
        </w:rPr>
      </w:pPr>
      <w:r>
        <w:rPr>
          <w:rFonts w:cs="Arial"/>
        </w:rPr>
        <w:t>Bei Nachfragen wenden wir uns an die entsprechende Klassen</w:t>
      </w:r>
      <w:r w:rsidR="00A53874">
        <w:rPr>
          <w:rFonts w:cs="Arial"/>
        </w:rPr>
        <w:t>l</w:t>
      </w:r>
      <w:r>
        <w:rPr>
          <w:rFonts w:cs="Arial"/>
        </w:rPr>
        <w:t>ehrkraft. Erforderliche Freistellungen der Auszubildenden vom Unterricht beantragen wir im Voraus.</w:t>
      </w:r>
    </w:p>
    <w:p w14:paraId="43FE27ED" w14:textId="77777777" w:rsidR="00612CD3" w:rsidRDefault="00612CD3">
      <w:pPr>
        <w:ind w:right="22"/>
        <w:rPr>
          <w:rFonts w:cs="Arial"/>
        </w:rPr>
      </w:pPr>
    </w:p>
    <w:p w14:paraId="084E880B" w14:textId="77777777" w:rsidR="00612CD3" w:rsidRDefault="00612CD3">
      <w:pPr>
        <w:ind w:right="22"/>
        <w:rPr>
          <w:rFonts w:cs="Arial"/>
        </w:rPr>
      </w:pPr>
      <w:r>
        <w:rPr>
          <w:rFonts w:cs="Arial"/>
        </w:rPr>
        <w:t>Bitte</w:t>
      </w:r>
      <w:r w:rsidR="000F2B39">
        <w:rPr>
          <w:rFonts w:cs="Arial"/>
        </w:rPr>
        <w:t xml:space="preserve"> senden Sie die Zugangsdaten an unsere oben angegebene E-Mail-Adresse.</w:t>
      </w:r>
    </w:p>
    <w:p w14:paraId="47C5B269" w14:textId="77777777" w:rsidR="00AC55A1" w:rsidRDefault="00AC55A1">
      <w:pPr>
        <w:ind w:right="22"/>
        <w:rPr>
          <w:rFonts w:cs="Arial"/>
        </w:rPr>
      </w:pPr>
    </w:p>
    <w:p w14:paraId="065A4AA1" w14:textId="77777777" w:rsidR="000F2B39" w:rsidRDefault="000F2B39">
      <w:pPr>
        <w:ind w:right="22"/>
        <w:rPr>
          <w:rFonts w:cs="Arial"/>
        </w:rPr>
      </w:pPr>
    </w:p>
    <w:p w14:paraId="50EDA5DB" w14:textId="77777777" w:rsidR="000F2B39" w:rsidRDefault="000F2B39">
      <w:pPr>
        <w:ind w:right="22"/>
        <w:rPr>
          <w:rFonts w:cs="Arial"/>
        </w:rPr>
      </w:pPr>
      <w:r>
        <w:rPr>
          <w:rFonts w:cs="Arial"/>
        </w:rPr>
        <w:t>Mit freundlichen Grüß</w:t>
      </w:r>
      <w:r w:rsidR="00FB488C">
        <w:rPr>
          <w:rFonts w:cs="Arial"/>
        </w:rPr>
        <w:t>en</w:t>
      </w:r>
    </w:p>
    <w:p w14:paraId="48009235" w14:textId="77777777" w:rsidR="00FB488C" w:rsidRDefault="00FB488C">
      <w:pPr>
        <w:ind w:right="22"/>
        <w:rPr>
          <w:rFonts w:cs="Arial"/>
        </w:rPr>
      </w:pPr>
    </w:p>
    <w:p w14:paraId="58F5D850" w14:textId="77777777" w:rsidR="00FB488C" w:rsidRDefault="00FB488C">
      <w:pPr>
        <w:ind w:right="22"/>
        <w:rPr>
          <w:rFonts w:cs="Arial"/>
        </w:rPr>
      </w:pPr>
    </w:p>
    <w:p w14:paraId="6A7865D4" w14:textId="77777777" w:rsidR="00FB488C" w:rsidRDefault="00FB488C">
      <w:pPr>
        <w:ind w:right="22"/>
        <w:rPr>
          <w:rFonts w:cs="Arial"/>
        </w:rPr>
      </w:pPr>
    </w:p>
    <w:p w14:paraId="27E75E05" w14:textId="6DF43480" w:rsidR="00AC55A1" w:rsidRDefault="007108D4">
      <w:pPr>
        <w:ind w:right="22"/>
        <w:rPr>
          <w:rFonts w:cs="Arial"/>
          <w:color w:val="000000"/>
        </w:rPr>
      </w:pPr>
      <w:sdt>
        <w:sdtPr>
          <w:rPr>
            <w:rFonts w:cs="Arial"/>
            <w:color w:val="000000"/>
          </w:rPr>
          <w:id w:val="1743605616"/>
          <w:placeholder>
            <w:docPart w:val="E8F35D3A003145FA87C1FD5469BA8E82"/>
          </w:placeholder>
          <w:showingPlcHdr/>
          <w:text/>
        </w:sdtPr>
        <w:sdtEndPr/>
        <w:sdtContent>
          <w:r w:rsidR="00F737A8" w:rsidRPr="00F737A8">
            <w:rPr>
              <w:rStyle w:val="Platzhaltertext"/>
            </w:rPr>
            <w:t>Klicken oder tippen Sie hier, um Text einzugeben.</w:t>
          </w:r>
        </w:sdtContent>
      </w:sdt>
    </w:p>
    <w:p w14:paraId="720E9DC9" w14:textId="77777777" w:rsidR="00054F43" w:rsidRDefault="00054F43">
      <w:pPr>
        <w:ind w:right="22"/>
        <w:rPr>
          <w:rFonts w:cs="Arial"/>
          <w:color w:val="000000"/>
          <w:sz w:val="20"/>
        </w:rPr>
      </w:pPr>
    </w:p>
    <w:p w14:paraId="35C81C29" w14:textId="77777777" w:rsidR="00FB488C" w:rsidRPr="00054F43" w:rsidRDefault="00FB488C">
      <w:pPr>
        <w:ind w:right="22"/>
        <w:rPr>
          <w:rFonts w:cs="Arial"/>
          <w:i/>
          <w:color w:val="000000"/>
          <w:sz w:val="20"/>
        </w:rPr>
      </w:pPr>
      <w:r w:rsidRPr="00054F43">
        <w:rPr>
          <w:rFonts w:cs="Arial"/>
          <w:i/>
          <w:color w:val="000000"/>
          <w:sz w:val="20"/>
        </w:rPr>
        <w:t>(Name/Funktion)</w:t>
      </w:r>
    </w:p>
    <w:p w14:paraId="58ED1959" w14:textId="77777777" w:rsidR="00CB0A3A" w:rsidRPr="00CE1FDB" w:rsidRDefault="00CB0A3A">
      <w:pPr>
        <w:ind w:right="22"/>
        <w:rPr>
          <w:rFonts w:cs="Arial"/>
        </w:rPr>
      </w:pPr>
    </w:p>
    <w:sectPr w:rsidR="00CB0A3A" w:rsidRPr="00CE1FDB" w:rsidSect="00FB488C">
      <w:headerReference w:type="first" r:id="rId12"/>
      <w:footerReference w:type="first" r:id="rId13"/>
      <w:pgSz w:w="11906" w:h="16838" w:code="9"/>
      <w:pgMar w:top="1418" w:right="1134" w:bottom="1418" w:left="1372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D0ED" w14:textId="77777777" w:rsidR="00AD0526" w:rsidRDefault="00AD0526">
      <w:r>
        <w:separator/>
      </w:r>
    </w:p>
  </w:endnote>
  <w:endnote w:type="continuationSeparator" w:id="0">
    <w:p w14:paraId="5EF9D758" w14:textId="77777777" w:rsidR="00AD0526" w:rsidRDefault="00AD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Univers LT 55">
    <w:panose1 w:val="02000503040000020003"/>
    <w:charset w:val="00"/>
    <w:family w:val="auto"/>
    <w:pitch w:val="variable"/>
    <w:sig w:usb0="8000002F" w:usb1="4000004A" w:usb2="00000000" w:usb3="00000000" w:csb0="00000001" w:csb1="00000000"/>
  </w:font>
  <w:font w:name="Univers LT 45 Light">
    <w:panose1 w:val="02000803050000020003"/>
    <w:charset w:val="00"/>
    <w:family w:val="auto"/>
    <w:pitch w:val="variable"/>
    <w:sig w:usb0="A000002F" w:usb1="0000004A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1E96" w14:textId="77777777" w:rsidR="00FB488C" w:rsidRPr="00FB488C" w:rsidRDefault="00FB488C" w:rsidP="00FB488C">
    <w:pPr>
      <w:pStyle w:val="Fuzeile"/>
      <w:jc w:val="right"/>
      <w:rPr>
        <w:sz w:val="20"/>
      </w:rPr>
    </w:pPr>
    <w:r w:rsidRPr="00FB488C">
      <w:rPr>
        <w:sz w:val="20"/>
      </w:rPr>
      <w:t>Antrag Betriebezugang VKB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EFD9" w14:textId="77777777" w:rsidR="00AD0526" w:rsidRDefault="00AD0526">
      <w:r>
        <w:separator/>
      </w:r>
    </w:p>
  </w:footnote>
  <w:footnote w:type="continuationSeparator" w:id="0">
    <w:p w14:paraId="79E2A892" w14:textId="77777777" w:rsidR="00AD0526" w:rsidRDefault="00AD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4B42" w14:textId="77777777" w:rsidR="00AC55A1" w:rsidRPr="00F737A8" w:rsidRDefault="00FF74D3" w:rsidP="00F737A8">
    <w:pPr>
      <w:pStyle w:val="Kopfzeile"/>
      <w:ind w:right="-98"/>
      <w:jc w:val="center"/>
      <w:rPr>
        <w:b/>
        <w:bCs/>
      </w:rPr>
    </w:pPr>
    <w:r w:rsidRPr="00F737A8">
      <w:rPr>
        <w:b/>
        <w:bCs/>
      </w:rPr>
      <w:t>Antrag auf einen Betriebezugang zum Virtuellen Klassenbuch der BBS Stadthagen</w:t>
    </w:r>
  </w:p>
  <w:p w14:paraId="27FB08BB" w14:textId="77777777" w:rsidR="0067611E" w:rsidRPr="00054F43" w:rsidRDefault="00054F43" w:rsidP="00054F43">
    <w:pPr>
      <w:pStyle w:val="Kopfzeile"/>
      <w:tabs>
        <w:tab w:val="left" w:pos="1701"/>
      </w:tabs>
      <w:jc w:val="center"/>
      <w:rPr>
        <w:i/>
        <w:sz w:val="22"/>
      </w:rPr>
    </w:pPr>
    <w:r w:rsidRPr="00F737A8">
      <w:rPr>
        <w:i/>
        <w:color w:val="7F7F7F" w:themeColor="text1" w:themeTint="80"/>
        <w:sz w:val="16"/>
      </w:rPr>
      <w:sym w:font="Wingdings" w:char="F0E8"/>
    </w:r>
    <w:r w:rsidRPr="00F737A8">
      <w:rPr>
        <w:i/>
        <w:color w:val="7F7F7F" w:themeColor="text1" w:themeTint="80"/>
        <w:sz w:val="16"/>
      </w:rPr>
      <w:t xml:space="preserve"> </w:t>
    </w:r>
    <w:r w:rsidR="0067611E" w:rsidRPr="00F737A8">
      <w:rPr>
        <w:i/>
        <w:color w:val="7F7F7F" w:themeColor="text1" w:themeTint="80"/>
        <w:sz w:val="16"/>
      </w:rPr>
      <w:t>Bitte alle Datenfelder ausfüllen und an BBS Stadthagen senden.</w:t>
    </w:r>
    <w:r w:rsidRPr="00F737A8">
      <w:rPr>
        <w:i/>
        <w:color w:val="7F7F7F" w:themeColor="text1" w:themeTint="80"/>
        <w:sz w:val="16"/>
      </w:rPr>
      <w:t xml:space="preserve"> Zusendung als PDF per E-Mail wird akzeptiert. </w:t>
    </w:r>
    <w:r w:rsidRPr="00F737A8">
      <w:rPr>
        <w:i/>
        <w:color w:val="7F7F7F" w:themeColor="text1" w:themeTint="80"/>
        <w:sz w:val="16"/>
      </w:rPr>
      <w:sym w:font="Wingdings" w:char="F0E7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06B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361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B67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80E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0C39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52E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42D7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7E01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F01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50D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402899">
    <w:abstractNumId w:val="9"/>
  </w:num>
  <w:num w:numId="2" w16cid:durableId="1898975000">
    <w:abstractNumId w:val="7"/>
  </w:num>
  <w:num w:numId="3" w16cid:durableId="979845077">
    <w:abstractNumId w:val="6"/>
  </w:num>
  <w:num w:numId="4" w16cid:durableId="981277928">
    <w:abstractNumId w:val="5"/>
  </w:num>
  <w:num w:numId="5" w16cid:durableId="1858426551">
    <w:abstractNumId w:val="4"/>
  </w:num>
  <w:num w:numId="6" w16cid:durableId="642394137">
    <w:abstractNumId w:val="8"/>
  </w:num>
  <w:num w:numId="7" w16cid:durableId="803932528">
    <w:abstractNumId w:val="3"/>
  </w:num>
  <w:num w:numId="8" w16cid:durableId="1802654099">
    <w:abstractNumId w:val="2"/>
  </w:num>
  <w:num w:numId="9" w16cid:durableId="352610222">
    <w:abstractNumId w:val="1"/>
  </w:num>
  <w:num w:numId="10" w16cid:durableId="50701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ZQUuDw38U+4hrMHFGw8Tazid/ppc8FsoLwUB4VYxTABwxZcnqvwdMKDQ3cuVVG09bb8wELSGYIAcAGVyuFJUQ==" w:salt="q4vi2MfLe+zZ4YF2ZLFSyQ==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515f6f,#375d7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708"/>
    <w:rsid w:val="000115C7"/>
    <w:rsid w:val="00054F43"/>
    <w:rsid w:val="000E28C6"/>
    <w:rsid w:val="000F2B39"/>
    <w:rsid w:val="00123DFD"/>
    <w:rsid w:val="0023216C"/>
    <w:rsid w:val="002E46B7"/>
    <w:rsid w:val="00361317"/>
    <w:rsid w:val="00372891"/>
    <w:rsid w:val="00381F0C"/>
    <w:rsid w:val="003C2606"/>
    <w:rsid w:val="00416708"/>
    <w:rsid w:val="00534774"/>
    <w:rsid w:val="005D13E6"/>
    <w:rsid w:val="00605ED7"/>
    <w:rsid w:val="00612CD3"/>
    <w:rsid w:val="006564EE"/>
    <w:rsid w:val="0067611E"/>
    <w:rsid w:val="0069496D"/>
    <w:rsid w:val="006F6FF0"/>
    <w:rsid w:val="00702F56"/>
    <w:rsid w:val="007108D4"/>
    <w:rsid w:val="00720B4E"/>
    <w:rsid w:val="007267EE"/>
    <w:rsid w:val="00736CA9"/>
    <w:rsid w:val="00806F86"/>
    <w:rsid w:val="00811C4D"/>
    <w:rsid w:val="008263DE"/>
    <w:rsid w:val="0084713E"/>
    <w:rsid w:val="008B23D8"/>
    <w:rsid w:val="009F4653"/>
    <w:rsid w:val="00A53874"/>
    <w:rsid w:val="00A76F7C"/>
    <w:rsid w:val="00A82FE5"/>
    <w:rsid w:val="00A83054"/>
    <w:rsid w:val="00AC4E5D"/>
    <w:rsid w:val="00AC55A1"/>
    <w:rsid w:val="00AD0526"/>
    <w:rsid w:val="00AF21E8"/>
    <w:rsid w:val="00AF7320"/>
    <w:rsid w:val="00B01A5F"/>
    <w:rsid w:val="00B30C6D"/>
    <w:rsid w:val="00BA2843"/>
    <w:rsid w:val="00BB477E"/>
    <w:rsid w:val="00BB47FF"/>
    <w:rsid w:val="00BD5841"/>
    <w:rsid w:val="00C472C6"/>
    <w:rsid w:val="00CB0A3A"/>
    <w:rsid w:val="00CC6D24"/>
    <w:rsid w:val="00CE1FDB"/>
    <w:rsid w:val="00CF46FB"/>
    <w:rsid w:val="00D65D63"/>
    <w:rsid w:val="00D87BB9"/>
    <w:rsid w:val="00DA0CFF"/>
    <w:rsid w:val="00E14B8F"/>
    <w:rsid w:val="00F65508"/>
    <w:rsid w:val="00F737A8"/>
    <w:rsid w:val="00FB488C"/>
    <w:rsid w:val="00FD1D06"/>
    <w:rsid w:val="00FF6EEA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515f6f,#375d72"/>
    </o:shapedefaults>
    <o:shapelayout v:ext="edit">
      <o:idmap v:ext="edit" data="1"/>
    </o:shapelayout>
  </w:shapeDefaults>
  <w:decimalSymbol w:val=","/>
  <w:listSeparator w:val=";"/>
  <w14:docId w14:val="573DA108"/>
  <w15:chartTrackingRefBased/>
  <w15:docId w15:val="{A18CDDB1-2627-4054-A6B6-F105C246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F74D3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F4653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character" w:customStyle="1" w:styleId="A1">
    <w:name w:val="A1"/>
    <w:rPr>
      <w:rFonts w:cs="Univers"/>
      <w:b/>
      <w:bCs/>
      <w:color w:val="375D72"/>
      <w:sz w:val="16"/>
      <w:szCs w:val="16"/>
    </w:rPr>
  </w:style>
  <w:style w:type="paragraph" w:customStyle="1" w:styleId="Pa0">
    <w:name w:val="Pa0"/>
    <w:basedOn w:val="Default"/>
    <w:next w:val="Default"/>
    <w:pPr>
      <w:spacing w:line="201" w:lineRule="atLeast"/>
    </w:pPr>
    <w:rPr>
      <w:rFonts w:cs="Times New Roman"/>
      <w:color w:val="auto"/>
    </w:rPr>
  </w:style>
  <w:style w:type="character" w:styleId="Hyperlink">
    <w:name w:val="Hyperlink"/>
    <w:rPr>
      <w:color w:val="0000FF"/>
      <w:u w:val="single"/>
    </w:rPr>
  </w:style>
  <w:style w:type="paragraph" w:customStyle="1" w:styleId="Brieftext">
    <w:name w:val="Brieftext"/>
    <w:basedOn w:val="Standard"/>
    <w:pPr>
      <w:spacing w:after="220"/>
    </w:pPr>
    <w:rPr>
      <w:rFonts w:ascii="Univers LT 55" w:hAnsi="Univers LT 55"/>
    </w:rPr>
  </w:style>
  <w:style w:type="character" w:customStyle="1" w:styleId="BrieftextChar">
    <w:name w:val="Brieftext Char"/>
    <w:rPr>
      <w:rFonts w:ascii="Univers LT 55" w:hAnsi="Univers LT 55"/>
      <w:sz w:val="24"/>
      <w:szCs w:val="24"/>
      <w:lang w:val="de-DE" w:eastAsia="de-DE" w:bidi="ar-SA"/>
    </w:rPr>
  </w:style>
  <w:style w:type="paragraph" w:styleId="Gruformel">
    <w:name w:val="Closing"/>
    <w:basedOn w:val="Standard"/>
    <w:next w:val="Unterschrift"/>
    <w:pPr>
      <w:keepNext/>
      <w:spacing w:after="60" w:line="220" w:lineRule="atLeast"/>
      <w:jc w:val="both"/>
    </w:pPr>
    <w:rPr>
      <w:rFonts w:ascii="Univers LT 55" w:hAnsi="Univers LT 55"/>
      <w:lang w:eastAsia="en-US"/>
    </w:rPr>
  </w:style>
  <w:style w:type="paragraph" w:styleId="Unterschrift">
    <w:name w:val="Signature"/>
    <w:basedOn w:val="Standard"/>
    <w:next w:val="Standard"/>
    <w:pPr>
      <w:keepNext/>
      <w:spacing w:before="880" w:line="220" w:lineRule="atLeast"/>
    </w:pPr>
    <w:rPr>
      <w:rFonts w:ascii="Univers LT 55" w:hAnsi="Univers LT 55"/>
      <w:lang w:eastAsia="en-US"/>
    </w:rPr>
  </w:style>
  <w:style w:type="paragraph" w:customStyle="1" w:styleId="Adressfeld">
    <w:name w:val="Adressfeld"/>
    <w:basedOn w:val="Standard"/>
    <w:rPr>
      <w:rFonts w:ascii="Univers LT 55" w:hAnsi="Univers LT 55"/>
    </w:rPr>
  </w:style>
  <w:style w:type="paragraph" w:styleId="Anrede">
    <w:name w:val="Salutation"/>
    <w:basedOn w:val="Standard"/>
    <w:next w:val="Standard"/>
    <w:pPr>
      <w:spacing w:after="220"/>
    </w:pPr>
    <w:rPr>
      <w:rFonts w:ascii="Univers LT 55" w:hAnsi="Univers LT 55"/>
    </w:rPr>
  </w:style>
  <w:style w:type="paragraph" w:styleId="Datum">
    <w:name w:val="Date"/>
    <w:basedOn w:val="Standard"/>
    <w:next w:val="Standard"/>
    <w:pPr>
      <w:spacing w:after="220" w:line="220" w:lineRule="atLeast"/>
      <w:jc w:val="both"/>
    </w:pPr>
    <w:rPr>
      <w:spacing w:val="-5"/>
      <w:sz w:val="20"/>
      <w:szCs w:val="20"/>
      <w:lang w:eastAsia="en-US"/>
    </w:rPr>
  </w:style>
  <w:style w:type="paragraph" w:customStyle="1" w:styleId="Betreff">
    <w:name w:val="Betreff"/>
    <w:basedOn w:val="Standard"/>
    <w:pPr>
      <w:ind w:right="22"/>
    </w:pPr>
    <w:rPr>
      <w:rFonts w:ascii="Univers LT 45 Light" w:hAnsi="Univers LT 45 Light"/>
    </w:rPr>
  </w:style>
  <w:style w:type="character" w:customStyle="1" w:styleId="SprechblasentextZchn">
    <w:name w:val="Sprechblasentext Zchn"/>
    <w:link w:val="Sprechblasentext"/>
    <w:rsid w:val="009F465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E28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oppe\Lokale%20Einstellungen\Temp\BBS%20Briefboge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084EDFEAB24560A593535219E62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9E189F-28E8-4239-9E95-5DE2967BACF7}"/>
      </w:docPartPr>
      <w:docPartBody>
        <w:p w:rsidR="00CD59F3" w:rsidRDefault="00D17D22" w:rsidP="00D17D22">
          <w:pPr>
            <w:pStyle w:val="EB084EDFEAB24560A593535219E62647"/>
          </w:pPr>
          <w:r w:rsidRPr="004434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8DDBDDB32641E0BBEC82969C7C7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4F818-DD96-4705-8897-7260F78C0D8F}"/>
      </w:docPartPr>
      <w:docPartBody>
        <w:p w:rsidR="00CD59F3" w:rsidRDefault="00D17D22" w:rsidP="00D17D22">
          <w:pPr>
            <w:pStyle w:val="6B8DDBDDB32641E0BBEC82969C7C71DB"/>
          </w:pPr>
          <w:r w:rsidRPr="004434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F90C5C45214E88B15C6E82DEE30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69A96-DC83-46BA-87D8-1E578DE49D34}"/>
      </w:docPartPr>
      <w:docPartBody>
        <w:p w:rsidR="00CD59F3" w:rsidRDefault="00D17D22" w:rsidP="00D17D22">
          <w:pPr>
            <w:pStyle w:val="13F90C5C45214E88B15C6E82DEE308C4"/>
          </w:pPr>
          <w:r w:rsidRPr="004434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F35D3A003145FA87C1FD5469BA8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8545E-4D15-422D-AAD5-784B8ECCFBF8}"/>
      </w:docPartPr>
      <w:docPartBody>
        <w:p w:rsidR="00CD59F3" w:rsidRDefault="00D17D22" w:rsidP="00D17D22">
          <w:pPr>
            <w:pStyle w:val="E8F35D3A003145FA87C1FD5469BA8E82"/>
          </w:pPr>
          <w:r w:rsidRPr="004434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Univers LT 55">
    <w:panose1 w:val="02000503040000020003"/>
    <w:charset w:val="00"/>
    <w:family w:val="auto"/>
    <w:pitch w:val="variable"/>
    <w:sig w:usb0="8000002F" w:usb1="4000004A" w:usb2="00000000" w:usb3="00000000" w:csb0="00000001" w:csb1="00000000"/>
  </w:font>
  <w:font w:name="Univers LT 45 Light">
    <w:panose1 w:val="02000803050000020003"/>
    <w:charset w:val="00"/>
    <w:family w:val="auto"/>
    <w:pitch w:val="variable"/>
    <w:sig w:usb0="A000002F" w:usb1="0000004A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13"/>
    <w:rsid w:val="00322C13"/>
    <w:rsid w:val="00A82FE5"/>
    <w:rsid w:val="00CD59F3"/>
    <w:rsid w:val="00D1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7D22"/>
    <w:rPr>
      <w:color w:val="808080"/>
    </w:rPr>
  </w:style>
  <w:style w:type="paragraph" w:customStyle="1" w:styleId="EB084EDFEAB24560A593535219E62647">
    <w:name w:val="EB084EDFEAB24560A593535219E62647"/>
    <w:rsid w:val="00D17D2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B8DDBDDB32641E0BBEC82969C7C71DB">
    <w:name w:val="6B8DDBDDB32641E0BBEC82969C7C71DB"/>
    <w:rsid w:val="00D17D2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F90C5C45214E88B15C6E82DEE308C4">
    <w:name w:val="13F90C5C45214E88B15C6E82DEE308C4"/>
    <w:rsid w:val="00D17D2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8F35D3A003145FA87C1FD5469BA8E82">
    <w:name w:val="E8F35D3A003145FA87C1FD5469BA8E82"/>
    <w:rsid w:val="00D17D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c3f2e8-7663-47fe-8d08-6b87fdbe477a">
      <Terms xmlns="http://schemas.microsoft.com/office/infopath/2007/PartnerControls"/>
    </lcf76f155ced4ddcb4097134ff3c332f>
    <TaxCatchAll xmlns="c09b3a29-de15-45b0-83a3-06e6916b9523" xsi:nil="true"/>
    <SharedWithUsers xmlns="abc3f2e8-7663-47fe-8d08-6b87fdbe477a">
      <UserInfo>
        <DisplayName/>
        <AccountId xsi:nil="true"/>
        <AccountType/>
      </UserInfo>
    </SharedWithUsers>
    <_dlc_DocId xmlns="c09b3a29-de15-45b0-83a3-06e6916b9523">X7HSYWFPKVX7-1867295592-9220</_dlc_DocId>
    <_dlc_DocIdUrl xmlns="c09b3a29-de15-45b0-83a3-06e6916b9523">
      <Url>https://bbsstadthagen.sharepoint.com/sites/intern/_layouts/15/DocIdRedir.aspx?ID=X7HSYWFPKVX7-1867295592-9220</Url>
      <Description>X7HSYWFPKVX7-1867295592-9220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2A6D91F65F2B4796C123546CD3D9DA" ma:contentTypeVersion="17" ma:contentTypeDescription="Ein neues Dokument erstellen." ma:contentTypeScope="" ma:versionID="876cc2e428e04acc7f500144f14f27f2">
  <xsd:schema xmlns:xsd="http://www.w3.org/2001/XMLSchema" xmlns:xs="http://www.w3.org/2001/XMLSchema" xmlns:p="http://schemas.microsoft.com/office/2006/metadata/properties" xmlns:ns2="abc3f2e8-7663-47fe-8d08-6b87fdbe477a" xmlns:ns3="c09b3a29-de15-45b0-83a3-06e6916b9523" targetNamespace="http://schemas.microsoft.com/office/2006/metadata/properties" ma:root="true" ma:fieldsID="70dc87ed7bf0d1d8f3e46ebbb939e509" ns2:_="" ns3:_="">
    <xsd:import namespace="abc3f2e8-7663-47fe-8d08-6b87fdbe477a"/>
    <xsd:import namespace="c09b3a29-de15-45b0-83a3-06e6916b95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3f2e8-7663-47fe-8d08-6b87fdbe47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cabe351-7adc-4dc7-be17-5ef77c3ba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3a29-de15-45b0-83a3-06e6916b9523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406a47-aa7f-4bdc-9c23-6742ec3d0875}" ma:internalName="TaxCatchAll" ma:showField="CatchAllData" ma:web="c09b3a29-de15-45b0-83a3-06e6916b95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2754DC-7E27-4083-899F-972D857FCA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F44C72-7AD2-4B2B-85CA-B0EC804342D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09b3a29-de15-45b0-83a3-06e6916b9523"/>
    <ds:schemaRef ds:uri="abc3f2e8-7663-47fe-8d08-6b87fdbe477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A0DC2C-EBE8-4D70-B3F7-25DB0F913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3f2e8-7663-47fe-8d08-6b87fdbe477a"/>
    <ds:schemaRef ds:uri="c09b3a29-de15-45b0-83a3-06e6916b9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3DBD2-BCA0-4FDA-BC68-6FF17C002F6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C9A38CC-F8DF-4A1B-8F9A-8A6D29D4C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BBS Briefbogen</Template>
  <TotalTime>0</TotalTime>
  <Pages>1</Pages>
  <Words>210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Berufsbildende Schulen Stadthagen, Briefvorlage</vt:lpstr>
    </vt:vector>
  </TitlesOfParts>
  <Company>Zander Design</Company>
  <LinksUpToDate>false</LinksUpToDate>
  <CharactersWithSpaces>1699</CharactersWithSpaces>
  <SharedDoc>false</SharedDoc>
  <HLinks>
    <vt:vector size="12" baseType="variant">
      <vt:variant>
        <vt:i4>458875</vt:i4>
      </vt:variant>
      <vt:variant>
        <vt:i4>0</vt:i4>
      </vt:variant>
      <vt:variant>
        <vt:i4>0</vt:i4>
      </vt:variant>
      <vt:variant>
        <vt:i4>5</vt:i4>
      </vt:variant>
      <vt:variant>
        <vt:lpwstr>mailto:Verwaltung@BBS-Stadthagen.de</vt:lpwstr>
      </vt:variant>
      <vt:variant>
        <vt:lpwstr/>
      </vt:variant>
      <vt:variant>
        <vt:i4>3342420</vt:i4>
      </vt:variant>
      <vt:variant>
        <vt:i4>-1</vt:i4>
      </vt:variant>
      <vt:variant>
        <vt:i4>1074</vt:i4>
      </vt:variant>
      <vt:variant>
        <vt:i4>1</vt:i4>
      </vt:variant>
      <vt:variant>
        <vt:lpwstr>cid:image001.png@01D51B97.82D5A9B0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Berufsbildende Schulen Stadthagen, Briefvorlage</dc:title>
  <dc:subject/>
  <dc:creator>Hoppe</dc:creator>
  <cp:keywords/>
  <dc:description/>
  <cp:lastModifiedBy>Heiko Sembdner</cp:lastModifiedBy>
  <cp:revision>10</cp:revision>
  <cp:lastPrinted>2025-01-24T06:08:00Z</cp:lastPrinted>
  <dcterms:created xsi:type="dcterms:W3CDTF">2025-03-10T09:48:00Z</dcterms:created>
  <dcterms:modified xsi:type="dcterms:W3CDTF">2025-04-14T11:36:00Z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0x010100EF2A6D91F65F2B4796C123546CD3D9DA</vt:lpwstr>
  </property>
  <property fmtid="{D5CDD505-2E9C-101B-9397-08002B2CF9AE}" pid="3" name="_dlc_DocIdItemGuid">
    <vt:lpwstr>30083fac-ad07-43c3-920c-f4c2607464a0</vt:lpwstr>
  </property>
</Properties>
</file>